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0D" w:rsidRPr="006A4761" w:rsidRDefault="00E85DDE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令和５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:rsidR="00267E78" w:rsidRDefault="006074C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7E5952" w:rsidRPr="006074CA" w:rsidTr="003474FA">
        <w:tc>
          <w:tcPr>
            <w:tcW w:w="1084" w:type="dxa"/>
            <w:vAlign w:val="center"/>
          </w:tcPr>
          <w:p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3474FA" w:rsidRPr="006074CA" w:rsidTr="003474FA">
        <w:trPr>
          <w:cantSplit/>
          <w:trHeight w:val="494"/>
        </w:trPr>
        <w:tc>
          <w:tcPr>
            <w:tcW w:w="1084" w:type="dxa"/>
            <w:vAlign w:val="center"/>
          </w:tcPr>
          <w:p w:rsidR="003474FA" w:rsidRPr="00C2014F" w:rsidRDefault="003474FA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:rsidR="003474FA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１１月１１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:rsidR="003474FA" w:rsidRPr="00C2014F" w:rsidRDefault="003474FA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3474FA" w:rsidRPr="00C2014F" w:rsidRDefault="003474FA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3474FA" w:rsidRPr="00C2014F" w:rsidRDefault="003474FA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:rsidTr="003474FA">
        <w:trPr>
          <w:cantSplit/>
          <w:trHeight w:val="494"/>
        </w:trPr>
        <w:tc>
          <w:tcPr>
            <w:tcW w:w="1084" w:type="dxa"/>
            <w:vAlign w:val="center"/>
          </w:tcPr>
          <w:p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>
              <w:rPr>
                <w:rFonts w:ascii="ＭＳ 明朝" w:hAnsi="ＭＳ 明朝" w:hint="eastAsia"/>
                <w:sz w:val="24"/>
                <w:szCs w:val="22"/>
              </w:rPr>
              <w:t>１２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277FEE" w:rsidRPr="00C2014F" w:rsidRDefault="003474F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:rsidR="001774BA" w:rsidRDefault="001774BA" w:rsidP="001774BA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:rsidR="00D42B76" w:rsidRDefault="001774BA" w:rsidP="001774BA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</w:t>
      </w:r>
      <w:r w:rsidR="00E366B4">
        <w:rPr>
          <w:rFonts w:ascii="ＭＳ 明朝" w:hAnsi="ＭＳ 明朝" w:hint="eastAsia"/>
          <w:sz w:val="22"/>
          <w:szCs w:val="22"/>
        </w:rPr>
        <w:t>全空連ホームページにて発表いたします。</w:t>
      </w:r>
    </w:p>
    <w:p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:rsidR="001774BA" w:rsidRPr="00DC1F19" w:rsidRDefault="001774BA" w:rsidP="001774BA">
      <w:pPr>
        <w:tabs>
          <w:tab w:val="left" w:pos="6036"/>
        </w:tabs>
        <w:rPr>
          <w:rFonts w:ascii="ＭＳ 明朝" w:hAnsi="ＭＳ 明朝" w:hint="eastAsia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:rsidR="001774BA" w:rsidRPr="00DC1F19" w:rsidRDefault="001774BA" w:rsidP="001774BA">
      <w:pPr>
        <w:rPr>
          <w:rFonts w:ascii="ＭＳ 明朝" w:hAnsi="ＭＳ 明朝" w:hint="eastAsia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:rsidR="001774BA" w:rsidRPr="00DC1F19" w:rsidRDefault="001774BA" w:rsidP="001774BA">
      <w:pPr>
        <w:ind w:left="1680" w:hangingChars="700" w:hanging="1680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:rsidR="00DC1F19" w:rsidRPr="001774BA" w:rsidRDefault="00DC1F19" w:rsidP="002E5E79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B93817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B93817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11474B" w:rsidRPr="006074CA" w:rsidTr="00B93817">
        <w:tc>
          <w:tcPr>
            <w:tcW w:w="1134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:rsidTr="00B93817">
        <w:trPr>
          <w:cantSplit/>
        </w:trPr>
        <w:tc>
          <w:tcPr>
            <w:tcW w:w="1134" w:type="dxa"/>
            <w:vAlign w:val="center"/>
          </w:tcPr>
          <w:p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:rsidR="0011474B" w:rsidRPr="006074CA" w:rsidRDefault="00921C11" w:rsidP="00B9381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２０１９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１２月１０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満３４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:rsidTr="00B93817">
        <w:trPr>
          <w:cantSplit/>
        </w:trPr>
        <w:tc>
          <w:tcPr>
            <w:tcW w:w="1134" w:type="dxa"/>
            <w:vAlign w:val="center"/>
          </w:tcPr>
          <w:p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２０１８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年１２月１１</w:t>
            </w:r>
            <w:bookmarkStart w:id="0" w:name="_GoBack"/>
            <w:bookmarkEnd w:id="0"/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満４１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:rsidR="002639DB" w:rsidRPr="002639DB" w:rsidRDefault="002639DB" w:rsidP="002639D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EB4637" w:rsidRDefault="00EB4637" w:rsidP="00267E78">
      <w:pPr>
        <w:pStyle w:val="a5"/>
        <w:jc w:val="left"/>
        <w:rPr>
          <w:rFonts w:ascii="ＭＳ 明朝" w:hAnsi="ＭＳ 明朝"/>
          <w:sz w:val="24"/>
        </w:rPr>
      </w:pPr>
    </w:p>
    <w:p w:rsidR="001774BA" w:rsidRDefault="001774BA" w:rsidP="00267E78">
      <w:pPr>
        <w:pStyle w:val="a5"/>
        <w:jc w:val="left"/>
        <w:rPr>
          <w:rFonts w:ascii="ＭＳ 明朝" w:hAnsi="ＭＳ 明朝" w:hint="eastAsia"/>
          <w:sz w:val="24"/>
        </w:rPr>
      </w:pPr>
    </w:p>
    <w:p w:rsidR="00F05B80" w:rsidRDefault="00F05B80" w:rsidP="00267E78">
      <w:pPr>
        <w:pStyle w:val="a5"/>
        <w:jc w:val="left"/>
        <w:rPr>
          <w:rFonts w:ascii="ＭＳ 明朝" w:hAnsi="ＭＳ 明朝"/>
          <w:sz w:val="24"/>
        </w:rPr>
      </w:pPr>
    </w:p>
    <w:p w:rsidR="00CA76D5" w:rsidRDefault="0011474B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:rsidR="00AF06F1" w:rsidRPr="00DC1F19" w:rsidRDefault="0038590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（本連盟HP掲載の申請書以外不可）</w:t>
      </w:r>
    </w:p>
    <w:p w:rsidR="00AF06F1" w:rsidRPr="00DC1F19" w:rsidRDefault="00AF06F1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（２）写真　　　　　　（申請書に貼付）</w:t>
      </w:r>
    </w:p>
    <w:p w:rsidR="007E5952" w:rsidRPr="00DC1F19" w:rsidRDefault="007E5952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F06F1" w:rsidRPr="00DC1F19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 xml:space="preserve">）全空連会員証写し　</w:t>
      </w:r>
      <w:r w:rsidR="00F05B80">
        <w:rPr>
          <w:rFonts w:ascii="ＭＳ 明朝" w:hAnsi="ＭＳ 明朝" w:hint="eastAsia"/>
          <w:sz w:val="24"/>
        </w:rPr>
        <w:t xml:space="preserve">(　　〃　　　)　</w:t>
      </w:r>
    </w:p>
    <w:p w:rsidR="007E5952" w:rsidRPr="00DC1F19" w:rsidRDefault="00267E78" w:rsidP="00267E78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7E5952" w:rsidRPr="00DC1F19">
        <w:rPr>
          <w:rFonts w:ascii="ＭＳ 明朝" w:hAnsi="ＭＳ 明朝" w:hint="eastAsia"/>
          <w:sz w:val="24"/>
        </w:rPr>
        <w:t>４）返信用封筒　　　（</w:t>
      </w:r>
      <w:r w:rsidR="007E5952" w:rsidRPr="0060358D">
        <w:rPr>
          <w:rFonts w:ascii="ＭＳ 明朝" w:hAnsi="ＭＳ 明朝" w:hint="eastAsia"/>
          <w:b/>
          <w:sz w:val="24"/>
        </w:rPr>
        <w:t>長３形封筒</w:t>
      </w:r>
      <w:r w:rsidR="007E5952" w:rsidRPr="00DC1F19">
        <w:rPr>
          <w:rFonts w:ascii="ＭＳ 明朝" w:hAnsi="ＭＳ 明朝" w:hint="eastAsia"/>
          <w:sz w:val="24"/>
        </w:rPr>
        <w:t>とし、住所、氏名を記入し</w:t>
      </w:r>
      <w:r w:rsidR="007E5952" w:rsidRPr="001774BA">
        <w:rPr>
          <w:rFonts w:ascii="ＭＳ 明朝" w:hAnsi="ＭＳ 明朝" w:hint="eastAsia"/>
          <w:sz w:val="24"/>
          <w:u w:val="double"/>
        </w:rPr>
        <w:t>切手を貼付</w:t>
      </w:r>
      <w:r w:rsidR="00A73268" w:rsidRPr="001774BA">
        <w:rPr>
          <w:rFonts w:ascii="ＭＳ 明朝" w:hAnsi="ＭＳ 明朝" w:hint="eastAsia"/>
          <w:sz w:val="24"/>
          <w:u w:val="double"/>
        </w:rPr>
        <w:t>する</w:t>
      </w:r>
      <w:r w:rsidR="007E5952" w:rsidRPr="001774BA">
        <w:rPr>
          <w:rFonts w:ascii="ＭＳ 明朝" w:hAnsi="ＭＳ 明朝" w:hint="eastAsia"/>
          <w:sz w:val="24"/>
          <w:u w:val="double"/>
        </w:rPr>
        <w:t>こと</w:t>
      </w:r>
      <w:r w:rsidR="007E5952" w:rsidRPr="00DC1F19">
        <w:rPr>
          <w:rFonts w:ascii="ＭＳ 明朝" w:hAnsi="ＭＳ 明朝" w:hint="eastAsia"/>
          <w:sz w:val="24"/>
        </w:rPr>
        <w:t>）</w:t>
      </w:r>
    </w:p>
    <w:p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:rsidR="00F34D10" w:rsidRPr="00DC1F19" w:rsidRDefault="00A911D6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F34D10" w:rsidRPr="00DC1F19">
        <w:rPr>
          <w:rFonts w:ascii="ＭＳ 明朝" w:hAnsi="ＭＳ 明朝" w:hint="eastAsia"/>
          <w:sz w:val="24"/>
          <w:u w:val="single"/>
        </w:rPr>
        <w:t>申請書の本人捺印を必ず確認すること。</w:t>
      </w:r>
    </w:p>
    <w:p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（３）申請書記載の流派名は、剛柔・和道・松濤館・糸東のいずれかを記入すること。</w:t>
      </w:r>
    </w:p>
    <w:p w:rsidR="00D86545" w:rsidRPr="00DC1F19" w:rsidRDefault="00D8654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EB4637">
        <w:rPr>
          <w:rFonts w:ascii="ＭＳ 明朝" w:hAnsi="ＭＳ 明朝" w:hint="eastAsia"/>
          <w:sz w:val="24"/>
        </w:rPr>
        <w:t>４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名を記入し、申請団体長</w:t>
      </w:r>
      <w:r w:rsidR="00A911D6" w:rsidRPr="00DC1F19">
        <w:rPr>
          <w:rFonts w:ascii="ＭＳ 明朝" w:hAnsi="ＭＳ 明朝" w:hint="eastAsia"/>
          <w:sz w:val="24"/>
          <w:u w:val="single"/>
        </w:rPr>
        <w:t>印</w:t>
      </w:r>
      <w:r w:rsidR="00385905" w:rsidRPr="00DC1F19">
        <w:rPr>
          <w:rFonts w:ascii="ＭＳ 明朝" w:hAnsi="ＭＳ 明朝" w:hint="eastAsia"/>
          <w:sz w:val="24"/>
          <w:u w:val="single"/>
        </w:rPr>
        <w:t>を</w:t>
      </w:r>
      <w:r w:rsidRPr="00DC1F19">
        <w:rPr>
          <w:rFonts w:ascii="ＭＳ 明朝" w:hAnsi="ＭＳ 明朝" w:hint="eastAsia"/>
          <w:sz w:val="24"/>
          <w:u w:val="single"/>
        </w:rPr>
        <w:t>押印</w:t>
      </w:r>
      <w:r w:rsidR="00385905" w:rsidRPr="00DC1F19">
        <w:rPr>
          <w:rFonts w:ascii="ＭＳ 明朝" w:hAnsi="ＭＳ 明朝" w:hint="eastAsia"/>
          <w:sz w:val="24"/>
          <w:u w:val="single"/>
        </w:rPr>
        <w:t>する</w:t>
      </w:r>
      <w:r w:rsidRPr="00DC1F19">
        <w:rPr>
          <w:rFonts w:ascii="ＭＳ 明朝" w:hAnsi="ＭＳ 明朝" w:hint="eastAsia"/>
          <w:sz w:val="24"/>
          <w:u w:val="single"/>
        </w:rPr>
        <w:t>こと｡</w:t>
      </w:r>
    </w:p>
    <w:p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:rsidR="00751B84" w:rsidRPr="00DC1F19" w:rsidRDefault="00D86545" w:rsidP="002925B4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385905" w:rsidRPr="00DC1F19">
        <w:rPr>
          <w:rFonts w:ascii="ＭＳ 明朝" w:hAnsi="ＭＳ 明朝" w:hint="eastAsia"/>
          <w:sz w:val="24"/>
        </w:rPr>
        <w:t>申請書類及び審査料を</w:t>
      </w:r>
      <w:r w:rsidR="00901E65">
        <w:rPr>
          <w:rFonts w:ascii="ＭＳ 明朝" w:hAnsi="ＭＳ 明朝" w:hint="eastAsia"/>
          <w:sz w:val="24"/>
        </w:rPr>
        <w:t>都道府県、競技団体、協力</w:t>
      </w:r>
      <w:r w:rsidRPr="00DC1F19">
        <w:rPr>
          <w:rFonts w:ascii="ＭＳ 明朝" w:hAnsi="ＭＳ 明朝" w:hint="eastAsia"/>
          <w:sz w:val="24"/>
        </w:rPr>
        <w:t>団体事務局</w:t>
      </w:r>
      <w:r w:rsidR="00385905" w:rsidRPr="00DC1F19">
        <w:rPr>
          <w:rFonts w:ascii="ＭＳ 明朝" w:hAnsi="ＭＳ 明朝" w:hint="eastAsia"/>
          <w:sz w:val="24"/>
        </w:rPr>
        <w:t>が</w:t>
      </w:r>
      <w:r w:rsidRPr="00DC1F19">
        <w:rPr>
          <w:rFonts w:ascii="ＭＳ 明朝" w:hAnsi="ＭＳ 明朝" w:hint="eastAsia"/>
          <w:sz w:val="24"/>
        </w:rPr>
        <w:t>取りまとめのうえ、</w:t>
      </w:r>
      <w:r w:rsidR="00BC15CD" w:rsidRPr="00DC1F19">
        <w:rPr>
          <w:rFonts w:ascii="ＭＳ 明朝" w:hAnsi="ＭＳ 明朝" w:hint="eastAsia"/>
          <w:sz w:val="24"/>
        </w:rPr>
        <w:t>下記宛</w:t>
      </w:r>
      <w:r w:rsidR="00751B84">
        <w:rPr>
          <w:rFonts w:ascii="ＭＳ 明朝" w:hAnsi="ＭＳ 明朝" w:hint="eastAsia"/>
          <w:sz w:val="24"/>
        </w:rPr>
        <w:t>に郵送と</w:t>
      </w:r>
      <w:r w:rsidR="00751B84" w:rsidRPr="00F93902">
        <w:rPr>
          <w:rFonts w:ascii="ＭＳ 明朝" w:hAnsi="ＭＳ 明朝" w:hint="eastAsia"/>
          <w:sz w:val="24"/>
          <w:u w:val="double"/>
        </w:rPr>
        <w:t>メール(Excelデータ)</w:t>
      </w:r>
      <w:r w:rsidR="00751B84">
        <w:rPr>
          <w:rFonts w:ascii="ＭＳ 明朝" w:hAnsi="ＭＳ 明朝" w:hint="eastAsia"/>
          <w:sz w:val="24"/>
        </w:rPr>
        <w:t>で提出すること。</w:t>
      </w:r>
    </w:p>
    <w:p w:rsidR="00BC15CD" w:rsidRDefault="00BC15CD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</w:p>
    <w:p w:rsidR="00751B84" w:rsidRPr="00DC1F19" w:rsidRDefault="00751B84" w:rsidP="00751B84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＜郵送先＞</w:t>
      </w:r>
    </w:p>
    <w:p w:rsidR="00BC15CD" w:rsidRPr="00DC1F19" w:rsidRDefault="00BC15CD" w:rsidP="00DC1F19">
      <w:pPr>
        <w:pStyle w:val="a5"/>
        <w:ind w:firstLineChars="200" w:firstLine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〒</w:t>
      </w:r>
      <w:r w:rsidR="00EE56C1" w:rsidRPr="00DC1F19">
        <w:rPr>
          <w:rFonts w:ascii="ＭＳ 明朝" w:hAnsi="ＭＳ 明朝" w:hint="eastAsia"/>
          <w:sz w:val="24"/>
        </w:rPr>
        <w:t>135-</w:t>
      </w:r>
      <w:r w:rsidR="00A82467">
        <w:rPr>
          <w:rFonts w:ascii="ＭＳ 明朝" w:hAnsi="ＭＳ 明朝" w:hint="eastAsia"/>
          <w:sz w:val="24"/>
        </w:rPr>
        <w:t>8538</w:t>
      </w:r>
      <w:r w:rsidRPr="00DC1F19">
        <w:rPr>
          <w:rFonts w:ascii="ＭＳ 明朝" w:hAnsi="ＭＳ 明朝" w:hint="eastAsia"/>
          <w:sz w:val="24"/>
        </w:rPr>
        <w:t xml:space="preserve">　東京都</w:t>
      </w:r>
      <w:r w:rsidR="00EE56C1" w:rsidRPr="00DC1F19">
        <w:rPr>
          <w:rFonts w:ascii="ＭＳ 明朝" w:hAnsi="ＭＳ 明朝" w:hint="eastAsia"/>
          <w:sz w:val="24"/>
        </w:rPr>
        <w:t>江東区辰巳1-1-20</w:t>
      </w:r>
      <w:r w:rsidRPr="00DC1F19">
        <w:rPr>
          <w:rFonts w:ascii="ＭＳ 明朝" w:hAnsi="ＭＳ 明朝" w:hint="eastAsia"/>
          <w:sz w:val="24"/>
        </w:rPr>
        <w:t xml:space="preserve">　日本</w:t>
      </w:r>
      <w:r w:rsidR="00EE56C1" w:rsidRPr="00DC1F19">
        <w:rPr>
          <w:rFonts w:ascii="ＭＳ 明朝" w:hAnsi="ＭＳ 明朝" w:hint="eastAsia"/>
          <w:sz w:val="24"/>
        </w:rPr>
        <w:t>空手道会館</w:t>
      </w:r>
    </w:p>
    <w:p w:rsidR="00BC15CD" w:rsidRDefault="002E4899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</w:rPr>
        <w:t>公益</w:t>
      </w:r>
      <w:r w:rsidR="00BC15CD" w:rsidRPr="00DC1F19">
        <w:rPr>
          <w:rFonts w:ascii="ＭＳ 明朝" w:hAnsi="ＭＳ 明朝" w:hint="eastAsia"/>
          <w:sz w:val="24"/>
          <w:lang w:eastAsia="zh-TW"/>
        </w:rPr>
        <w:t xml:space="preserve">財団法人　全日本空手道連盟　</w:t>
      </w:r>
      <w:r w:rsidR="00E1192A" w:rsidRPr="00DC1F19">
        <w:rPr>
          <w:rFonts w:ascii="ＭＳ 明朝" w:hAnsi="ＭＳ 明朝" w:hint="eastAsia"/>
          <w:sz w:val="24"/>
        </w:rPr>
        <w:t>指導普及課</w:t>
      </w:r>
      <w:r w:rsidR="00BC15CD" w:rsidRPr="00DC1F19">
        <w:rPr>
          <w:rFonts w:ascii="ＭＳ 明朝" w:hAnsi="ＭＳ 明朝" w:hint="eastAsia"/>
          <w:sz w:val="24"/>
          <w:lang w:eastAsia="zh-TW"/>
        </w:rPr>
        <w:t>宛</w:t>
      </w:r>
    </w:p>
    <w:p w:rsidR="00751B84" w:rsidRPr="00751B84" w:rsidRDefault="00751B84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</w:p>
    <w:p w:rsidR="00A911D6" w:rsidRDefault="00751B84" w:rsidP="00751B84">
      <w:pPr>
        <w:pStyle w:val="a5"/>
        <w:jc w:val="left"/>
        <w:rPr>
          <w:rFonts w:ascii="ＭＳ 明朝" w:hAnsi="ＭＳ 明朝"/>
          <w:sz w:val="24"/>
        </w:rPr>
      </w:pPr>
      <w:r w:rsidRPr="00C1544C">
        <w:rPr>
          <w:rFonts w:ascii="游明朝" w:eastAsia="游明朝" w:hAnsi="游明朝" w:hint="eastAsia"/>
          <w:sz w:val="24"/>
        </w:rPr>
        <w:t xml:space="preserve">　　</w:t>
      </w:r>
      <w:r w:rsidRPr="00751B84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Excelデータ提出先</w:t>
      </w:r>
      <w:r w:rsidRPr="00751B84">
        <w:rPr>
          <w:rFonts w:ascii="ＭＳ 明朝" w:hAnsi="ＭＳ 明朝" w:hint="eastAsia"/>
          <w:sz w:val="24"/>
        </w:rPr>
        <w:t>＞</w:t>
      </w:r>
    </w:p>
    <w:p w:rsidR="00751B84" w:rsidRDefault="00F05B80" w:rsidP="00751B84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全日本空手道連盟　指導普及課　石田　航</w:t>
      </w:r>
      <w:r w:rsidR="00751B8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w-ishida</w:t>
      </w:r>
      <w:r w:rsidR="0060358D">
        <w:rPr>
          <w:rFonts w:ascii="ＭＳ 明朝" w:hAnsi="ＭＳ 明朝" w:hint="eastAsia"/>
          <w:sz w:val="24"/>
        </w:rPr>
        <w:t>@jkf.jp</w:t>
      </w:r>
    </w:p>
    <w:p w:rsidR="000A5115" w:rsidRPr="00F05B80" w:rsidRDefault="000A5115" w:rsidP="00751B84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:rsidR="00385905" w:rsidRPr="00DC1F19" w:rsidRDefault="00385905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振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込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先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　みずほ銀行　虎ノ門支店</w:t>
      </w:r>
    </w:p>
    <w:p w:rsidR="00385905" w:rsidRPr="00DC1F19" w:rsidRDefault="00385905" w:rsidP="00DC1F19">
      <w:pPr>
        <w:pStyle w:val="a5"/>
        <w:ind w:firstLineChars="500" w:firstLine="120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　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ＮＯ．１８４７７４９</w:t>
      </w:r>
    </w:p>
    <w:p w:rsidR="00385905" w:rsidRPr="0081418F" w:rsidRDefault="00385905" w:rsidP="0081418F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口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座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名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F05B80">
        <w:rPr>
          <w:rFonts w:ascii="ＭＳ 明朝" w:hAnsi="ＭＳ 明朝" w:hint="eastAsia"/>
          <w:sz w:val="24"/>
          <w:lang w:eastAsia="zh-TW"/>
        </w:rPr>
        <w:t>公益</w:t>
      </w:r>
      <w:r w:rsidRPr="00DC1F19">
        <w:rPr>
          <w:rFonts w:ascii="ＭＳ 明朝" w:hAnsi="ＭＳ 明朝" w:hint="eastAsia"/>
          <w:sz w:val="24"/>
          <w:lang w:eastAsia="zh-TW"/>
        </w:rPr>
        <w:t>財団法人　全日本空手道連盟</w:t>
      </w:r>
    </w:p>
    <w:p w:rsidR="002E5E79" w:rsidRPr="00DC1F19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:rsidR="0081418F" w:rsidRPr="008D668D" w:rsidRDefault="00BC15CD" w:rsidP="00A82467">
      <w:pPr>
        <w:jc w:val="left"/>
        <w:rPr>
          <w:rFonts w:ascii="ＭＳ Ｐゴシック" w:eastAsia="ＭＳ Ｐゴシック" w:hAnsi="ＭＳ Ｐゴシック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</w:rPr>
        <w:t>令和</w:t>
      </w:r>
      <w:r w:rsidR="001774BA">
        <w:rPr>
          <w:rFonts w:ascii="ＭＳ 明朝" w:hAnsi="ＭＳ 明朝" w:hint="eastAsia"/>
          <w:sz w:val="24"/>
          <w:u w:val="single"/>
        </w:rPr>
        <w:t>５年１０</w:t>
      </w:r>
      <w:r w:rsidR="007E5952" w:rsidRPr="00DC1F19">
        <w:rPr>
          <w:rFonts w:ascii="ＭＳ 明朝" w:hAnsi="ＭＳ 明朝" w:hint="eastAsia"/>
          <w:sz w:val="24"/>
          <w:u w:val="single"/>
        </w:rPr>
        <w:t>月</w:t>
      </w:r>
      <w:r w:rsidR="00154DD6">
        <w:rPr>
          <w:rFonts w:ascii="ＭＳ 明朝" w:hAnsi="ＭＳ 明朝" w:hint="eastAsia"/>
          <w:sz w:val="24"/>
          <w:u w:val="single"/>
        </w:rPr>
        <w:t>２０</w:t>
      </w:r>
      <w:r w:rsidR="007E5952" w:rsidRPr="00DC1F19">
        <w:rPr>
          <w:rFonts w:ascii="ＭＳ 明朝" w:hAnsi="ＭＳ 明朝" w:hint="eastAsia"/>
          <w:sz w:val="24"/>
          <w:u w:val="single"/>
        </w:rPr>
        <w:t>日（</w:t>
      </w:r>
      <w:r w:rsidR="00154DD6">
        <w:rPr>
          <w:rFonts w:ascii="ＭＳ 明朝" w:hAnsi="ＭＳ 明朝" w:hint="eastAsia"/>
          <w:sz w:val="24"/>
          <w:u w:val="single"/>
        </w:rPr>
        <w:t>金</w:t>
      </w:r>
      <w:r w:rsidR="007E5952" w:rsidRPr="00DC1F19">
        <w:rPr>
          <w:rFonts w:ascii="ＭＳ 明朝" w:hAnsi="ＭＳ 明朝" w:hint="eastAsia"/>
          <w:sz w:val="24"/>
          <w:u w:val="single"/>
        </w:rPr>
        <w:t>）</w:t>
      </w:r>
      <w:r w:rsidR="007E5952" w:rsidRPr="00DC1F19">
        <w:rPr>
          <w:rFonts w:ascii="ＭＳ 明朝" w:hAnsi="ＭＳ 明朝" w:hint="eastAsia"/>
          <w:sz w:val="24"/>
        </w:rPr>
        <w:t>（必着）</w:t>
      </w:r>
    </w:p>
    <w:p w:rsidR="00992811" w:rsidRPr="002E5E79" w:rsidRDefault="00992811" w:rsidP="002A14E8">
      <w:pPr>
        <w:jc w:val="left"/>
        <w:rPr>
          <w:sz w:val="24"/>
        </w:rPr>
      </w:pPr>
    </w:p>
    <w:p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:rsidR="00F05B80" w:rsidRDefault="00F05B80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p w:rsidR="008A72F4" w:rsidRPr="0060358D" w:rsidRDefault="008A72F4" w:rsidP="0060358D">
      <w:pPr>
        <w:ind w:left="1200" w:hangingChars="500" w:hanging="1200"/>
        <w:jc w:val="left"/>
        <w:rPr>
          <w:sz w:val="24"/>
          <w:u w:val="double"/>
        </w:rPr>
      </w:pPr>
    </w:p>
    <w:tbl>
      <w:tblPr>
        <w:tblpPr w:leftFromText="142" w:rightFromText="142" w:vertAnchor="text" w:horzAnchor="margin" w:tblpXSpec="right" w:tblpY="383"/>
        <w:tblW w:w="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</w:tblGrid>
      <w:tr w:rsidR="008A72F4" w:rsidRPr="00E1192A" w:rsidTr="000907F5">
        <w:trPr>
          <w:trHeight w:val="699"/>
        </w:trPr>
        <w:tc>
          <w:tcPr>
            <w:tcW w:w="4693" w:type="dxa"/>
          </w:tcPr>
          <w:p w:rsidR="008A72F4" w:rsidRPr="00F05B80" w:rsidRDefault="008A72F4" w:rsidP="008A72F4">
            <w:pPr>
              <w:ind w:firstLineChars="100" w:firstLine="220"/>
              <w:jc w:val="left"/>
              <w:rPr>
                <w:rFonts w:eastAsia="DengXian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 xml:space="preserve">本件担当：指導普及課　</w:t>
            </w:r>
            <w:r w:rsidR="00F05B80">
              <w:rPr>
                <w:rFonts w:hint="eastAsia"/>
                <w:sz w:val="22"/>
                <w:szCs w:val="20"/>
              </w:rPr>
              <w:t>石田　航</w:t>
            </w:r>
          </w:p>
          <w:p w:rsidR="008A72F4" w:rsidRPr="000907F5" w:rsidRDefault="008A72F4" w:rsidP="000907F5">
            <w:pPr>
              <w:ind w:firstLineChars="200" w:firstLine="440"/>
              <w:jc w:val="left"/>
              <w:rPr>
                <w:rFonts w:eastAsia="DengXian"/>
                <w:sz w:val="22"/>
                <w:szCs w:val="20"/>
              </w:rPr>
            </w:pPr>
            <w:r w:rsidRPr="00E1192A">
              <w:rPr>
                <w:rFonts w:hint="eastAsia"/>
                <w:sz w:val="22"/>
                <w:szCs w:val="20"/>
                <w:lang w:eastAsia="zh-CN"/>
              </w:rPr>
              <w:t>ＴＥＬ：０３－</w:t>
            </w:r>
            <w:r w:rsidRPr="00E1192A">
              <w:rPr>
                <w:rFonts w:hint="eastAsia"/>
                <w:sz w:val="22"/>
                <w:szCs w:val="20"/>
              </w:rPr>
              <w:t>５５３４－１９５１</w:t>
            </w:r>
          </w:p>
        </w:tc>
      </w:tr>
    </w:tbl>
    <w:p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17" w:rsidRDefault="00B93817" w:rsidP="00DC1F19">
      <w:r>
        <w:separator/>
      </w:r>
    </w:p>
  </w:endnote>
  <w:endnote w:type="continuationSeparator" w:id="0">
    <w:p w:rsidR="00B93817" w:rsidRDefault="00B93817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17" w:rsidRDefault="00B93817" w:rsidP="00DC1F19">
      <w:r>
        <w:separator/>
      </w:r>
    </w:p>
  </w:footnote>
  <w:footnote w:type="continuationSeparator" w:id="0">
    <w:p w:rsidR="00B93817" w:rsidRDefault="00B93817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3B"/>
    <w:rsid w:val="00017B74"/>
    <w:rsid w:val="00053F07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54DD6"/>
    <w:rsid w:val="001654D4"/>
    <w:rsid w:val="001774BA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474FA"/>
    <w:rsid w:val="00385905"/>
    <w:rsid w:val="00390F27"/>
    <w:rsid w:val="003A551F"/>
    <w:rsid w:val="003A7AAD"/>
    <w:rsid w:val="003B1964"/>
    <w:rsid w:val="003B74CE"/>
    <w:rsid w:val="003B7D04"/>
    <w:rsid w:val="003C5FBC"/>
    <w:rsid w:val="003D7BD8"/>
    <w:rsid w:val="003F6C56"/>
    <w:rsid w:val="00413072"/>
    <w:rsid w:val="00433C1B"/>
    <w:rsid w:val="00462EC0"/>
    <w:rsid w:val="0048365C"/>
    <w:rsid w:val="0049261D"/>
    <w:rsid w:val="00494705"/>
    <w:rsid w:val="004950E4"/>
    <w:rsid w:val="004B3DB0"/>
    <w:rsid w:val="004C1C1D"/>
    <w:rsid w:val="004D4026"/>
    <w:rsid w:val="004E33FD"/>
    <w:rsid w:val="00512749"/>
    <w:rsid w:val="005215B9"/>
    <w:rsid w:val="00554D74"/>
    <w:rsid w:val="00560CFF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7FF2"/>
    <w:rsid w:val="007A24C1"/>
    <w:rsid w:val="007B40CD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11E00"/>
    <w:rsid w:val="00A315E3"/>
    <w:rsid w:val="00A4001F"/>
    <w:rsid w:val="00A54C6A"/>
    <w:rsid w:val="00A73268"/>
    <w:rsid w:val="00A82467"/>
    <w:rsid w:val="00A911D6"/>
    <w:rsid w:val="00AA01C0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93817"/>
    <w:rsid w:val="00BA44CB"/>
    <w:rsid w:val="00BC15CD"/>
    <w:rsid w:val="00BE0379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527EE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301B1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1937-1029-4800-8043-3BAA928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F9E9D857.dotm</Template>
  <TotalTime>43</TotalTime>
  <Pages>2</Pages>
  <Words>1453</Words>
  <Characters>330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公益財団法人 全日本空手道連盟</cp:lastModifiedBy>
  <cp:revision>3</cp:revision>
  <cp:lastPrinted>2023-09-26T02:01:00Z</cp:lastPrinted>
  <dcterms:created xsi:type="dcterms:W3CDTF">2023-09-25T04:07:00Z</dcterms:created>
  <dcterms:modified xsi:type="dcterms:W3CDTF">2023-09-27T02:18:00Z</dcterms:modified>
</cp:coreProperties>
</file>